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05F22950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14:paraId="3C3057F0" w14:textId="77777777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28C3E2B9" w14:textId="555F465E" w:rsidR="00184664" w:rsidRPr="00A85B6F" w:rsidRDefault="00A779EE" w:rsidP="00CC7AD0">
                  <w:pPr>
                    <w:pStyle w:val="Heading2"/>
                  </w:pPr>
                  <w:r>
                    <w:t>PROFILE</w:t>
                  </w:r>
                </w:p>
                <w:p w14:paraId="7DDDAC85" w14:textId="7A769753" w:rsidR="00184664" w:rsidRPr="00A85B6F" w:rsidRDefault="00A779EE" w:rsidP="00CC7AD0">
                  <w:pPr>
                    <w:pStyle w:val="Heading3"/>
                  </w:pPr>
                  <w:r>
                    <w:t>Sonorous Deep Gravelly Voice. Passionate about this Career. Reliable, Consistent, and Professional.</w:t>
                  </w:r>
                </w:p>
              </w:tc>
            </w:tr>
            <w:tr w:rsidR="00184664" w:rsidRPr="00A85B6F" w14:paraId="02C539C6" w14:textId="77777777" w:rsidTr="00A915C8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25AA6223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C4A84CCF1BD61B49BACEC69D09541DB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Experience</w:t>
                      </w:r>
                    </w:sdtContent>
                  </w:sdt>
                </w:p>
                <w:p w14:paraId="1483AB4A" w14:textId="3AD798DB" w:rsidR="00184664" w:rsidRPr="00A85B6F" w:rsidRDefault="00A779EE" w:rsidP="00B80947">
                  <w:pPr>
                    <w:pStyle w:val="Heading3"/>
                  </w:pPr>
                  <w:r>
                    <w:t>NARRATOR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TANTOR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2/22</w:t>
                  </w:r>
                </w:p>
                <w:p w14:paraId="1A4EEFCE" w14:textId="79BC0391" w:rsidR="00184664" w:rsidRPr="00A85B6F" w:rsidRDefault="00184664" w:rsidP="00CC7AD0"/>
                <w:p w14:paraId="615274F8" w14:textId="7E533869" w:rsidR="00184664" w:rsidRDefault="00A779EE" w:rsidP="00CC7AD0">
                  <w:pPr>
                    <w:pStyle w:val="Heading3"/>
                  </w:pPr>
                  <w:r>
                    <w:t>NARRATOR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PINK FLAMINGO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6/20</w:t>
                  </w:r>
                </w:p>
                <w:p w14:paraId="179E1316" w14:textId="264EF7C7" w:rsidR="00A779EE" w:rsidRDefault="00A779EE" w:rsidP="00CC7AD0">
                  <w:pPr>
                    <w:pStyle w:val="Heading3"/>
                  </w:pPr>
                </w:p>
                <w:p w14:paraId="3E845D64" w14:textId="1DF984E9" w:rsidR="00A779EE" w:rsidRDefault="00A779EE" w:rsidP="00CC7AD0">
                  <w:pPr>
                    <w:pStyle w:val="Heading3"/>
                  </w:pPr>
                  <w:r>
                    <w:t xml:space="preserve">NARRATOR | </w:t>
                  </w:r>
                  <w:r w:rsidR="00D97AD3">
                    <w:t>DEYAN STUDIOS | 10/20</w:t>
                  </w:r>
                </w:p>
                <w:p w14:paraId="055A94CC" w14:textId="7F0AF8DF" w:rsidR="00D97AD3" w:rsidRDefault="00D97AD3" w:rsidP="00CC7AD0">
                  <w:pPr>
                    <w:pStyle w:val="Heading3"/>
                  </w:pPr>
                </w:p>
                <w:p w14:paraId="62FA8E00" w14:textId="4DE5646A" w:rsidR="00D97AD3" w:rsidRDefault="00D97AD3" w:rsidP="00CC7AD0">
                  <w:pPr>
                    <w:pStyle w:val="Heading3"/>
                  </w:pPr>
                  <w:r>
                    <w:t xml:space="preserve">NARRATOR | FIRESIDE STUDIOS | </w:t>
                  </w:r>
                  <w:r w:rsidR="000B2A31">
                    <w:t>10</w:t>
                  </w:r>
                  <w:r>
                    <w:t>/2</w:t>
                  </w:r>
                  <w:r w:rsidR="000B2A31">
                    <w:t>1</w:t>
                  </w:r>
                </w:p>
                <w:p w14:paraId="5D41BF5D" w14:textId="61AA2D1B" w:rsidR="00D97AD3" w:rsidRDefault="00D97AD3" w:rsidP="00CC7AD0">
                  <w:pPr>
                    <w:pStyle w:val="Heading3"/>
                  </w:pPr>
                </w:p>
                <w:p w14:paraId="58914012" w14:textId="35A77712" w:rsidR="00D97AD3" w:rsidRDefault="00D97AD3" w:rsidP="00CC7AD0">
                  <w:pPr>
                    <w:pStyle w:val="Heading3"/>
                  </w:pPr>
                  <w:r>
                    <w:t xml:space="preserve">NARRATOR |ONE NIGHT STAND STUDIOS| </w:t>
                  </w:r>
                  <w:r w:rsidR="000B2A31">
                    <w:t>2/22</w:t>
                  </w:r>
                </w:p>
                <w:p w14:paraId="2FD45EC7" w14:textId="0144BBF5" w:rsidR="00D97AD3" w:rsidRDefault="00D97AD3" w:rsidP="00CC7AD0">
                  <w:pPr>
                    <w:pStyle w:val="Heading3"/>
                  </w:pPr>
                </w:p>
                <w:p w14:paraId="44EB5A4E" w14:textId="5196C992" w:rsidR="00D97AD3" w:rsidRPr="00A85B6F" w:rsidRDefault="00D97AD3" w:rsidP="00CC7AD0">
                  <w:pPr>
                    <w:pStyle w:val="Heading3"/>
                  </w:pPr>
                  <w:r>
                    <w:t>OVER 35 BOOKS AVAILAVLE ON AUDIBLE</w:t>
                  </w:r>
                </w:p>
                <w:p w14:paraId="15748BDA" w14:textId="77777777" w:rsidR="004670DD" w:rsidRDefault="004670DD" w:rsidP="00D97AD3">
                  <w:pPr>
                    <w:pStyle w:val="Heading3"/>
                  </w:pPr>
                </w:p>
                <w:p w14:paraId="731E7796" w14:textId="16D9AC70" w:rsidR="00D97AD3" w:rsidRDefault="00D97AD3" w:rsidP="00B80947">
                  <w:pPr>
                    <w:pStyle w:val="Heading2"/>
                  </w:pPr>
                  <w:r>
                    <w:t>REFERENCES</w:t>
                  </w:r>
                </w:p>
                <w:p w14:paraId="72DEB252" w14:textId="77777777" w:rsidR="00D97AD3" w:rsidRDefault="00D97AD3" w:rsidP="00D97AD3">
                  <w:pPr>
                    <w:pStyle w:val="Heading2"/>
                  </w:pPr>
                  <w:r>
                    <w:t xml:space="preserve">SARAH PUCKET: </w:t>
                  </w:r>
                  <w:hyperlink r:id="rId6" w:history="1">
                    <w:r w:rsidRPr="0073375B">
                      <w:rPr>
                        <w:rStyle w:val="Hyperlink"/>
                      </w:rPr>
                      <w:t>sarahpuckett@pinkflamingoproductions.com</w:t>
                    </w:r>
                  </w:hyperlink>
                </w:p>
                <w:p w14:paraId="646BE54E" w14:textId="77777777" w:rsidR="00D97AD3" w:rsidRDefault="00D97AD3" w:rsidP="00D97AD3">
                  <w:pPr>
                    <w:pStyle w:val="Heading2"/>
                  </w:pPr>
                </w:p>
                <w:p w14:paraId="1A48C25F" w14:textId="2EAB3E88" w:rsidR="00D97AD3" w:rsidRDefault="00D97AD3" w:rsidP="00D97AD3">
                  <w:pPr>
                    <w:pStyle w:val="Heading2"/>
                  </w:pPr>
                  <w:r>
                    <w:t>RANA KAY:</w:t>
                  </w:r>
                </w:p>
                <w:p w14:paraId="7DB0CD69" w14:textId="5AAA809A" w:rsidR="00D97AD3" w:rsidRPr="00A85B6F" w:rsidRDefault="000B2A31" w:rsidP="000B2A31">
                  <w:pPr>
                    <w:pStyle w:val="Heading2"/>
                  </w:pPr>
                  <w:r w:rsidRPr="000B2A31">
                    <w:t>rana@onenightstandstudios.com</w:t>
                  </w:r>
                </w:p>
              </w:tc>
            </w:tr>
          </w:tbl>
          <w:p w14:paraId="63460186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14:paraId="7C8866D4" w14:textId="77777777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6E5EC9B0" w14:textId="13C3459D" w:rsidR="00184664" w:rsidRDefault="000B2A31" w:rsidP="000B2A31">
                  <w:pPr>
                    <w:pStyle w:val="Heading2"/>
                  </w:pPr>
                  <w:r>
                    <w:t>ABOUT</w:t>
                  </w:r>
                </w:p>
                <w:p w14:paraId="39333516" w14:textId="539D6687" w:rsidR="000B2A31" w:rsidRPr="000B2A31" w:rsidRDefault="000B2A31" w:rsidP="000B2A31">
                  <w:pPr>
                    <w:pStyle w:val="Heading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speicalize in romance, fantasy, action, and non-ficiton genres. I’ve voiced many roamntic leads, dark, anti-hero characters, male and female voices. Making characters come to life through my voice is my passion.</w:t>
                  </w:r>
                </w:p>
              </w:tc>
            </w:tr>
            <w:tr w:rsidR="00184664" w:rsidRPr="00A85B6F" w14:paraId="621A1FC4" w14:textId="77777777" w:rsidTr="00A915C8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184664" w:rsidRPr="00A85B6F" w14:paraId="12C26581" w14:textId="77777777" w:rsidTr="00A915C8">
                    <w:tc>
                      <w:tcPr>
                        <w:tcW w:w="1846" w:type="dxa"/>
                        <w:tcMar>
                          <w:top w:w="432" w:type="dxa"/>
                          <w:bottom w:w="0" w:type="dxa"/>
                        </w:tcMar>
                      </w:tcPr>
                      <w:p w14:paraId="17DDCB0E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8A3552B" wp14:editId="1D071263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D3A0F45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&#13;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432" w:type="dxa"/>
                          <w:bottom w:w="0" w:type="dxa"/>
                        </w:tcMar>
                      </w:tcPr>
                      <w:p w14:paraId="32C38B43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359298C" wp14:editId="7E9BA191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0F6AD84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&#13;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5E9CD1C8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46BCC960" w14:textId="2117865D" w:rsidR="00184664" w:rsidRPr="00A85B6F" w:rsidRDefault="00D97AD3" w:rsidP="00CC7AD0">
                        <w:r>
                          <w:t>TYLERDARBY83@GMAIL.COM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5386349A" w14:textId="4CF5C720" w:rsidR="00184664" w:rsidRPr="00A85B6F" w:rsidRDefault="00D97AD3" w:rsidP="00CC7AD0">
                        <w:r>
                          <w:t>817-648-2280</w:t>
                        </w:r>
                      </w:p>
                    </w:tc>
                  </w:tr>
                  <w:tr w:rsidR="00184664" w:rsidRPr="00A85B6F" w14:paraId="07CD5C88" w14:textId="77777777" w:rsidTr="001C7765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4128DDB1" w14:textId="34E69947" w:rsidR="00184664" w:rsidRPr="00A85B6F" w:rsidRDefault="00184664" w:rsidP="00CC7AD0">
                        <w:pPr>
                          <w:pStyle w:val="Heading3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57CDA8B0" w14:textId="0BE4F15E" w:rsidR="00184664" w:rsidRPr="00A85B6F" w:rsidRDefault="00184664" w:rsidP="00CC7AD0">
                        <w:pPr>
                          <w:pStyle w:val="Heading3"/>
                        </w:pPr>
                      </w:p>
                    </w:tc>
                  </w:tr>
                  <w:tr w:rsidR="00184664" w:rsidRPr="00A85B6F" w14:paraId="7D03D505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6C6372CB" w14:textId="4928BB3F" w:rsidR="00184664" w:rsidRPr="00A85B6F" w:rsidRDefault="00184664" w:rsidP="00CC7AD0"/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3E37C816" w14:textId="5B2BA85B" w:rsidR="00184664" w:rsidRPr="00A85B6F" w:rsidRDefault="00184664" w:rsidP="00CC7AD0"/>
                    </w:tc>
                  </w:tr>
                </w:tbl>
                <w:p w14:paraId="171029A3" w14:textId="24EDF32E" w:rsidR="00184664" w:rsidRPr="00A85B6F" w:rsidRDefault="00D97AD3" w:rsidP="00CC7AD0">
                  <w:r>
                    <w:t>TALKINGTYLER.COM</w:t>
                  </w:r>
                </w:p>
              </w:tc>
            </w:tr>
            <w:tr w:rsidR="00184664" w:rsidRPr="00A85B6F" w14:paraId="0DC1A6A0" w14:textId="77777777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0C12805A" w14:textId="37B90846" w:rsidR="00D97AD3" w:rsidRDefault="00D97AD3" w:rsidP="00B80947">
                  <w:pPr>
                    <w:pStyle w:val="Heading2"/>
                  </w:pPr>
                  <w:r>
                    <w:t>EDUCATION</w:t>
                  </w:r>
                </w:p>
                <w:p w14:paraId="790841CD" w14:textId="1D9A5F4D" w:rsidR="00D97AD3" w:rsidRPr="00D97AD3" w:rsidRDefault="00D97AD3" w:rsidP="00D97AD3">
                  <w:pPr>
                    <w:pStyle w:val="Heading2"/>
                  </w:pPr>
                  <w:r w:rsidRPr="00D97AD3">
                    <w:t>M.S.|PARKS AND RECREATION|UNT</w:t>
                  </w:r>
                </w:p>
                <w:p w14:paraId="26A7870B" w14:textId="77777777" w:rsidR="00D97AD3" w:rsidRDefault="00D97AD3" w:rsidP="00D97AD3">
                  <w:pPr>
                    <w:pStyle w:val="Heading2"/>
                  </w:pPr>
                </w:p>
                <w:p w14:paraId="2E3DA3CC" w14:textId="521FBBA0" w:rsidR="00D97AD3" w:rsidRPr="00D97AD3" w:rsidRDefault="00D97AD3" w:rsidP="00D97AD3">
                  <w:pPr>
                    <w:pStyle w:val="Heading2"/>
                  </w:pPr>
                  <w:r w:rsidRPr="00D97AD3">
                    <w:t>B.A.|BUSINESS/GOVERNMENT|TWU</w:t>
                  </w:r>
                </w:p>
              </w:tc>
            </w:tr>
          </w:tbl>
          <w:p w14:paraId="5921EF9C" w14:textId="77777777" w:rsidR="00184664" w:rsidRPr="00A85B6F" w:rsidRDefault="00184664" w:rsidP="00CC7AD0"/>
        </w:tc>
      </w:tr>
    </w:tbl>
    <w:p w14:paraId="36279C48" w14:textId="77777777" w:rsidR="00BA68C1" w:rsidRPr="00A85B6F" w:rsidRDefault="00BA68C1" w:rsidP="000B2A31">
      <w:pPr>
        <w:pStyle w:val="NoSpacing"/>
        <w:jc w:val="both"/>
      </w:pPr>
    </w:p>
    <w:sectPr w:rsidR="00BA68C1" w:rsidRPr="00A85B6F" w:rsidSect="00467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3AA1" w14:textId="77777777" w:rsidR="00452AC4" w:rsidRDefault="00452AC4" w:rsidP="008B2920">
      <w:pPr>
        <w:spacing w:after="0" w:line="240" w:lineRule="auto"/>
      </w:pPr>
      <w:r>
        <w:separator/>
      </w:r>
    </w:p>
  </w:endnote>
  <w:endnote w:type="continuationSeparator" w:id="0">
    <w:p w14:paraId="3D561340" w14:textId="77777777" w:rsidR="00452AC4" w:rsidRDefault="00452AC4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7875" w14:textId="77777777" w:rsidR="00171BB2" w:rsidRDefault="00171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30BA1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E360" w14:textId="77777777" w:rsidR="00171BB2" w:rsidRDefault="00171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B951" w14:textId="77777777" w:rsidR="00452AC4" w:rsidRDefault="00452AC4" w:rsidP="008B2920">
      <w:pPr>
        <w:spacing w:after="0" w:line="240" w:lineRule="auto"/>
      </w:pPr>
      <w:r>
        <w:separator/>
      </w:r>
    </w:p>
  </w:footnote>
  <w:footnote w:type="continuationSeparator" w:id="0">
    <w:p w14:paraId="77AF2B65" w14:textId="77777777" w:rsidR="00452AC4" w:rsidRDefault="00452AC4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F791" w14:textId="77777777" w:rsidR="00171BB2" w:rsidRDefault="00171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2A51" w14:textId="77777777" w:rsidR="00171BB2" w:rsidRDefault="00171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687DE798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33DAB5D1" w14:textId="5B9C8013" w:rsidR="00A85B6F" w:rsidRDefault="00171BB2" w:rsidP="00A85B6F">
              <w:pPr>
                <w:pStyle w:val="Heading1"/>
              </w:pPr>
              <w:r>
                <w:t>TYler Darby</w:t>
              </w:r>
            </w:p>
          </w:tc>
        </w:sdtContent>
      </w:sdt>
    </w:tr>
    <w:tr w:rsidR="00142F58" w14:paraId="19C19C50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12A95CC" w14:textId="77777777" w:rsidR="00142F58" w:rsidRDefault="00142F58" w:rsidP="00142F58"/>
      </w:tc>
    </w:tr>
  </w:tbl>
  <w:p w14:paraId="33965D70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EE"/>
    <w:rsid w:val="000243D1"/>
    <w:rsid w:val="00057F04"/>
    <w:rsid w:val="000A378C"/>
    <w:rsid w:val="000B2A31"/>
    <w:rsid w:val="0010042F"/>
    <w:rsid w:val="00135C2C"/>
    <w:rsid w:val="00142F58"/>
    <w:rsid w:val="00153ED4"/>
    <w:rsid w:val="00171BB2"/>
    <w:rsid w:val="00184664"/>
    <w:rsid w:val="001C7765"/>
    <w:rsid w:val="001F60D3"/>
    <w:rsid w:val="0020741F"/>
    <w:rsid w:val="0027115C"/>
    <w:rsid w:val="00293B83"/>
    <w:rsid w:val="00390414"/>
    <w:rsid w:val="003D3B87"/>
    <w:rsid w:val="003E1711"/>
    <w:rsid w:val="00452AC4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630D36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213B1"/>
    <w:rsid w:val="00A779EE"/>
    <w:rsid w:val="00A85B6F"/>
    <w:rsid w:val="00A915C8"/>
    <w:rsid w:val="00AA3476"/>
    <w:rsid w:val="00AA6B7B"/>
    <w:rsid w:val="00AB540C"/>
    <w:rsid w:val="00AC5D83"/>
    <w:rsid w:val="00B15938"/>
    <w:rsid w:val="00B67DB0"/>
    <w:rsid w:val="00B80947"/>
    <w:rsid w:val="00BA68C1"/>
    <w:rsid w:val="00BD34A5"/>
    <w:rsid w:val="00BD5EFB"/>
    <w:rsid w:val="00BE2D6E"/>
    <w:rsid w:val="00C35EFB"/>
    <w:rsid w:val="00C73037"/>
    <w:rsid w:val="00D2689C"/>
    <w:rsid w:val="00D97AD3"/>
    <w:rsid w:val="00D97FFA"/>
    <w:rsid w:val="00DF6A6F"/>
    <w:rsid w:val="00E20402"/>
    <w:rsid w:val="00E27B07"/>
    <w:rsid w:val="00E928A3"/>
    <w:rsid w:val="00F67FBA"/>
    <w:rsid w:val="00F879CE"/>
    <w:rsid w:val="00FB4333"/>
    <w:rsid w:val="00FC362E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B79CA"/>
  <w15:chartTrackingRefBased/>
  <w15:docId w15:val="{C81833F8-A07D-5E49-8D97-6F6D9F03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7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A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AD3"/>
    <w:rPr>
      <w:color w:val="954F72" w:themeColor="followedHyperlink"/>
      <w:u w:val="single"/>
    </w:rPr>
  </w:style>
  <w:style w:type="character" w:customStyle="1" w:styleId="go">
    <w:name w:val="go"/>
    <w:basedOn w:val="DefaultParagraphFont"/>
    <w:rsid w:val="00D9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puckett@pinkflamingoproduction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ylerdarby/Library/Containers/com.microsoft.Word/Data/Library/Application%20Support/Microsoft/Office/16.0/DTS/en-US%7b313F464F-F251-154A-A927-C77839FD5BE0%7d/%7b9D6F55CD-8B9B-F64C-91BE-84B218A57D8B%7dtf163927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84CCF1BD61B49BACEC69D0954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DCBC-131F-B243-9A8F-032E67697CD8}"/>
      </w:docPartPr>
      <w:docPartBody>
        <w:p w:rsidR="00E46F6C" w:rsidRDefault="00000000">
          <w:pPr>
            <w:pStyle w:val="C4A84CCF1BD61B49BACEC69D09541DB2"/>
          </w:pPr>
          <w:r w:rsidRPr="00A85B6F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1"/>
    <w:rsid w:val="00212E81"/>
    <w:rsid w:val="002D2896"/>
    <w:rsid w:val="003A1A63"/>
    <w:rsid w:val="00E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A84CCF1BD61B49BACEC69D09541DB2">
    <w:name w:val="C4A84CCF1BD61B49BACEC69D09541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30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Darby</dc:creator>
  <cp:keywords/>
  <dc:description/>
  <cp:lastModifiedBy>Tyler Darby</cp:lastModifiedBy>
  <cp:revision>3</cp:revision>
  <cp:lastPrinted>2016-06-29T01:32:00Z</cp:lastPrinted>
  <dcterms:created xsi:type="dcterms:W3CDTF">2022-10-22T00:36:00Z</dcterms:created>
  <dcterms:modified xsi:type="dcterms:W3CDTF">2022-10-22T01:13:00Z</dcterms:modified>
</cp:coreProperties>
</file>