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BE611FD" w14:textId="77777777" w:rsidTr="0016452B">
        <w:trPr>
          <w:trHeight w:val="4410"/>
        </w:trPr>
        <w:tc>
          <w:tcPr>
            <w:tcW w:w="3600" w:type="dxa"/>
            <w:vAlign w:val="bottom"/>
          </w:tcPr>
          <w:p w14:paraId="2E6AC4F2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25975E" wp14:editId="152CCF7C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35CB9A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11256C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797C21F" w14:textId="77777777" w:rsidR="00C8467F" w:rsidRDefault="00C8467F" w:rsidP="00C8467F">
            <w:pPr>
              <w:pStyle w:val="Title"/>
            </w:pPr>
            <w:r>
              <w:t>Lee</w:t>
            </w:r>
          </w:p>
          <w:p w14:paraId="23FEF116" w14:textId="77777777" w:rsidR="00C8467F" w:rsidRPr="00C8467F" w:rsidRDefault="00C8467F" w:rsidP="00C8467F">
            <w:pPr>
              <w:pStyle w:val="Title"/>
            </w:pPr>
            <w:r>
              <w:t>Goettl</w:t>
            </w:r>
          </w:p>
          <w:p w14:paraId="067399F5" w14:textId="73142EAF" w:rsidR="001B2ABD" w:rsidRPr="00DA2344" w:rsidRDefault="00C8467F" w:rsidP="001B2ABD">
            <w:pPr>
              <w:pStyle w:val="Subtitle"/>
              <w:rPr>
                <w:b/>
                <w:bCs/>
                <w:i/>
                <w:iCs/>
                <w:sz w:val="28"/>
              </w:rPr>
            </w:pPr>
            <w:r w:rsidRPr="00DA2344">
              <w:rPr>
                <w:b/>
                <w:bCs/>
                <w:i/>
                <w:iCs/>
                <w:spacing w:val="54"/>
                <w:w w:val="100"/>
                <w:sz w:val="28"/>
              </w:rPr>
              <w:t>Voice Acto</w:t>
            </w:r>
            <w:r w:rsidRPr="00DA2344">
              <w:rPr>
                <w:b/>
                <w:bCs/>
                <w:i/>
                <w:iCs/>
                <w:spacing w:val="2"/>
                <w:w w:val="100"/>
                <w:sz w:val="28"/>
              </w:rPr>
              <w:t>r</w:t>
            </w:r>
          </w:p>
        </w:tc>
      </w:tr>
      <w:tr w:rsidR="001B2ABD" w14:paraId="2C61EBDB" w14:textId="77777777" w:rsidTr="0016452B">
        <w:tc>
          <w:tcPr>
            <w:tcW w:w="3600" w:type="dxa"/>
          </w:tcPr>
          <w:sdt>
            <w:sdtPr>
              <w:id w:val="-1711873194"/>
              <w:placeholder>
                <w:docPart w:val="12E411A6919F494881ABE3A30700A212"/>
              </w:placeholder>
              <w:temporary/>
              <w:showingPlcHdr/>
              <w15:appearance w15:val="hidden"/>
            </w:sdtPr>
            <w:sdtContent>
              <w:p w14:paraId="644CE369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4BD1E70" w14:textId="2724C71D" w:rsidR="00036450" w:rsidRDefault="00DC6F73" w:rsidP="00E82F54">
            <w:r>
              <w:t>I’m</w:t>
            </w:r>
            <w:r w:rsidR="00DA2344">
              <w:t xml:space="preserve"> an accomplished voice actor, narrating over </w:t>
            </w:r>
            <w:r w:rsidR="0016452B">
              <w:t>10</w:t>
            </w:r>
            <w:r w:rsidR="00DA2344">
              <w:t xml:space="preserve">0 audiobooks and providing voiceovers for various companies. </w:t>
            </w:r>
          </w:p>
          <w:p w14:paraId="32816F16" w14:textId="2A8F6354" w:rsidR="00DC6F73" w:rsidRDefault="00DC6F73" w:rsidP="00E82F54"/>
          <w:p w14:paraId="59E25A2A" w14:textId="456BE9AF" w:rsidR="00DC6F73" w:rsidRDefault="00DC6F73" w:rsidP="00E82F54">
            <w:r>
              <w:t>Whether it’s a high energy read, voice of authority, or a calming voice, I can provide the voiceover read you’re looking for!</w:t>
            </w:r>
          </w:p>
          <w:p w14:paraId="1645B317" w14:textId="77777777" w:rsidR="00036450" w:rsidRDefault="00036450" w:rsidP="00036450"/>
          <w:sdt>
            <w:sdtPr>
              <w:id w:val="-1954003311"/>
              <w:placeholder>
                <w:docPart w:val="F55CE55879C44BDEB5F2E929FF1B3DA2"/>
              </w:placeholder>
              <w:temporary/>
              <w:showingPlcHdr/>
              <w15:appearance w15:val="hidden"/>
            </w:sdtPr>
            <w:sdtContent>
              <w:p w14:paraId="0AF42B56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AAE22982EF04B3598D6B376CF3E9639"/>
              </w:placeholder>
              <w:temporary/>
              <w:showingPlcHdr/>
              <w15:appearance w15:val="hidden"/>
            </w:sdtPr>
            <w:sdtContent>
              <w:p w14:paraId="542F3BA3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30FBB4D" w14:textId="77777777" w:rsidR="004D3011" w:rsidRDefault="00C8467F" w:rsidP="004D3011">
            <w:r>
              <w:t>773*895*2924</w:t>
            </w:r>
          </w:p>
          <w:p w14:paraId="7D913FB4" w14:textId="77777777" w:rsidR="004D3011" w:rsidRPr="004D3011" w:rsidRDefault="004D3011" w:rsidP="004D3011"/>
          <w:sdt>
            <w:sdtPr>
              <w:id w:val="67859272"/>
              <w:placeholder>
                <w:docPart w:val="B09A2709FE50418FB5D80CB8E6E25D2E"/>
              </w:placeholder>
              <w:temporary/>
              <w:showingPlcHdr/>
              <w15:appearance w15:val="hidden"/>
            </w:sdtPr>
            <w:sdtContent>
              <w:p w14:paraId="4845C836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381EA825" w14:textId="255AFE7F" w:rsidR="004D3011" w:rsidRDefault="00C8467F" w:rsidP="004D3011">
            <w:r>
              <w:t>www</w:t>
            </w:r>
            <w:r w:rsidR="00134EB5">
              <w:t>.</w:t>
            </w:r>
            <w:r>
              <w:t>goettlvoices.com</w:t>
            </w:r>
          </w:p>
          <w:p w14:paraId="0B2555D5" w14:textId="77777777" w:rsidR="004D3011" w:rsidRDefault="004D3011" w:rsidP="004D3011"/>
          <w:sdt>
            <w:sdtPr>
              <w:id w:val="-240260293"/>
              <w:placeholder>
                <w:docPart w:val="B9D538441D8B47E29F51A12DCCA20331"/>
              </w:placeholder>
              <w:temporary/>
              <w:showingPlcHdr/>
              <w15:appearance w15:val="hidden"/>
            </w:sdtPr>
            <w:sdtContent>
              <w:p w14:paraId="325A7D4F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4860AA0" w14:textId="77777777" w:rsidR="00036450" w:rsidRPr="00E4381A" w:rsidRDefault="00C8467F" w:rsidP="004D3011">
            <w:pPr>
              <w:rPr>
                <w:rStyle w:val="Hyperlink"/>
              </w:rPr>
            </w:pPr>
            <w:r>
              <w:t>Leegoettlvoices@gmail.com</w:t>
            </w:r>
          </w:p>
          <w:p w14:paraId="35528E8B" w14:textId="77777777" w:rsidR="004D3011" w:rsidRPr="004D3011" w:rsidRDefault="004D3011" w:rsidP="004D3011"/>
        </w:tc>
        <w:tc>
          <w:tcPr>
            <w:tcW w:w="720" w:type="dxa"/>
          </w:tcPr>
          <w:p w14:paraId="3B332BF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52B32F2" w14:textId="2AFC71E8" w:rsidR="001B2ABD" w:rsidRDefault="00DA2344" w:rsidP="00036450">
            <w:pPr>
              <w:pStyle w:val="Heading2"/>
            </w:pPr>
            <w:r>
              <w:t>Voiceover Experience</w:t>
            </w:r>
          </w:p>
          <w:p w14:paraId="162C07E6" w14:textId="77777777" w:rsidR="0016452B" w:rsidRPr="009E5A1E" w:rsidRDefault="0016452B" w:rsidP="0016452B">
            <w:pPr>
              <w:rPr>
                <w:b/>
                <w:bCs/>
                <w:sz w:val="22"/>
              </w:rPr>
            </w:pPr>
            <w:r w:rsidRPr="009E5A1E">
              <w:rPr>
                <w:b/>
                <w:bCs/>
                <w:sz w:val="22"/>
              </w:rPr>
              <w:t>Audiobook Narration (selected list)</w:t>
            </w:r>
          </w:p>
          <w:p w14:paraId="3237CCF6" w14:textId="0F76D3C2" w:rsidR="0016452B" w:rsidRDefault="0016452B" w:rsidP="0016452B">
            <w:pPr>
              <w:rPr>
                <w:sz w:val="22"/>
              </w:rPr>
            </w:pPr>
            <w:r>
              <w:rPr>
                <w:sz w:val="22"/>
              </w:rPr>
              <w:t>Seth Rogen’s YEARBOOK cast (Canadian news announcer and Camp Counselor)</w:t>
            </w:r>
          </w:p>
          <w:p w14:paraId="02325FC4" w14:textId="77777777" w:rsidR="0016452B" w:rsidRPr="009E5A1E" w:rsidRDefault="0016452B" w:rsidP="0016452B">
            <w:pPr>
              <w:rPr>
                <w:sz w:val="22"/>
              </w:rPr>
            </w:pPr>
            <w:r>
              <w:rPr>
                <w:sz w:val="22"/>
              </w:rPr>
              <w:t>The Last Traverse</w:t>
            </w:r>
          </w:p>
          <w:p w14:paraId="5CA681EE" w14:textId="0511DCA8" w:rsidR="0016452B" w:rsidRDefault="0016452B" w:rsidP="0016452B">
            <w:pPr>
              <w:rPr>
                <w:sz w:val="22"/>
              </w:rPr>
            </w:pPr>
            <w:r>
              <w:rPr>
                <w:sz w:val="22"/>
              </w:rPr>
              <w:t xml:space="preserve">Turn Your Life </w:t>
            </w:r>
            <w:proofErr w:type="gramStart"/>
            <w:r>
              <w:rPr>
                <w:sz w:val="22"/>
              </w:rPr>
              <w:t>Into</w:t>
            </w:r>
            <w:proofErr w:type="gramEnd"/>
            <w:r>
              <w:rPr>
                <w:sz w:val="22"/>
              </w:rPr>
              <w:t xml:space="preserve"> Art</w:t>
            </w:r>
          </w:p>
          <w:p w14:paraId="5E7D2C9E" w14:textId="77777777" w:rsidR="0016452B" w:rsidRDefault="0016452B" w:rsidP="0016452B">
            <w:pPr>
              <w:rPr>
                <w:sz w:val="22"/>
              </w:rPr>
            </w:pPr>
            <w:r>
              <w:rPr>
                <w:sz w:val="22"/>
              </w:rPr>
              <w:t>The People of Ostrich Mountain</w:t>
            </w:r>
          </w:p>
          <w:p w14:paraId="2D18F3B3" w14:textId="77777777" w:rsidR="0016452B" w:rsidRPr="009E5A1E" w:rsidRDefault="0016452B" w:rsidP="0016452B">
            <w:pPr>
              <w:rPr>
                <w:sz w:val="22"/>
              </w:rPr>
            </w:pPr>
            <w:r w:rsidRPr="009E5A1E">
              <w:rPr>
                <w:sz w:val="22"/>
              </w:rPr>
              <w:t>BESA</w:t>
            </w:r>
          </w:p>
          <w:p w14:paraId="3149E7CE" w14:textId="77777777" w:rsidR="0016452B" w:rsidRPr="009E5A1E" w:rsidRDefault="0016452B" w:rsidP="0016452B">
            <w:pPr>
              <w:rPr>
                <w:sz w:val="22"/>
              </w:rPr>
            </w:pPr>
            <w:r w:rsidRPr="009E5A1E">
              <w:rPr>
                <w:sz w:val="22"/>
              </w:rPr>
              <w:t>The Immune</w:t>
            </w:r>
          </w:p>
          <w:p w14:paraId="7B4E9223" w14:textId="77777777" w:rsidR="0016452B" w:rsidRPr="009E5A1E" w:rsidRDefault="0016452B" w:rsidP="0016452B">
            <w:pPr>
              <w:rPr>
                <w:sz w:val="22"/>
              </w:rPr>
            </w:pPr>
            <w:r w:rsidRPr="009E5A1E">
              <w:rPr>
                <w:sz w:val="22"/>
              </w:rPr>
              <w:t>New Eden</w:t>
            </w:r>
          </w:p>
          <w:p w14:paraId="104953C9" w14:textId="59904A14" w:rsidR="0016452B" w:rsidRPr="009E5A1E" w:rsidRDefault="0016452B" w:rsidP="0016452B">
            <w:pPr>
              <w:rPr>
                <w:sz w:val="22"/>
              </w:rPr>
            </w:pPr>
            <w:r>
              <w:rPr>
                <w:sz w:val="22"/>
              </w:rPr>
              <w:t>Leader Armor</w:t>
            </w:r>
          </w:p>
          <w:p w14:paraId="681FFE4A" w14:textId="4FF1939D" w:rsidR="0016452B" w:rsidRPr="009E5A1E" w:rsidRDefault="0016452B" w:rsidP="0016452B">
            <w:pPr>
              <w:rPr>
                <w:sz w:val="22"/>
              </w:rPr>
            </w:pPr>
            <w:r>
              <w:rPr>
                <w:sz w:val="22"/>
              </w:rPr>
              <w:t>What It Took to Win</w:t>
            </w:r>
          </w:p>
          <w:p w14:paraId="4479600F" w14:textId="1CFED0A5" w:rsidR="0016452B" w:rsidRDefault="0016452B" w:rsidP="0016452B">
            <w:pPr>
              <w:rPr>
                <w:sz w:val="22"/>
              </w:rPr>
            </w:pPr>
            <w:r>
              <w:rPr>
                <w:sz w:val="22"/>
              </w:rPr>
              <w:t xml:space="preserve">And over 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0 more!</w:t>
            </w:r>
          </w:p>
          <w:p w14:paraId="2B11ED98" w14:textId="77777777" w:rsidR="0016452B" w:rsidRPr="009E5A1E" w:rsidRDefault="0016452B" w:rsidP="0016452B">
            <w:pPr>
              <w:rPr>
                <w:sz w:val="22"/>
              </w:rPr>
            </w:pPr>
          </w:p>
          <w:p w14:paraId="554E43EE" w14:textId="23BD931B" w:rsidR="00036450" w:rsidRPr="009E5A1E" w:rsidRDefault="00DA2344" w:rsidP="00B359E4">
            <w:pPr>
              <w:pStyle w:val="Heading4"/>
              <w:rPr>
                <w:sz w:val="22"/>
              </w:rPr>
            </w:pPr>
            <w:r w:rsidRPr="009E5A1E">
              <w:rPr>
                <w:sz w:val="22"/>
              </w:rPr>
              <w:t>Commercial/Promo</w:t>
            </w:r>
          </w:p>
          <w:p w14:paraId="41960F32" w14:textId="73EC1DB8" w:rsidR="002E537B" w:rsidRDefault="002E537B" w:rsidP="00036450">
            <w:pPr>
              <w:rPr>
                <w:sz w:val="22"/>
              </w:rPr>
            </w:pPr>
            <w:r>
              <w:rPr>
                <w:sz w:val="22"/>
              </w:rPr>
              <w:t>MillerCoors</w:t>
            </w:r>
          </w:p>
          <w:p w14:paraId="443D03B2" w14:textId="1E636D53" w:rsidR="002E537B" w:rsidRDefault="002E537B" w:rsidP="000364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HuaWei</w:t>
            </w:r>
            <w:proofErr w:type="spellEnd"/>
          </w:p>
          <w:p w14:paraId="713C47FC" w14:textId="6051EA4A" w:rsidR="004D3011" w:rsidRPr="009E5A1E" w:rsidRDefault="00DA2344" w:rsidP="00036450">
            <w:pPr>
              <w:rPr>
                <w:sz w:val="22"/>
              </w:rPr>
            </w:pPr>
            <w:r w:rsidRPr="009E5A1E">
              <w:rPr>
                <w:sz w:val="22"/>
              </w:rPr>
              <w:t>Corwin/Sage Publishing</w:t>
            </w:r>
          </w:p>
          <w:p w14:paraId="06A5FE5C" w14:textId="29B5D586" w:rsidR="00DA2344" w:rsidRPr="009E5A1E" w:rsidRDefault="00DA2344" w:rsidP="00036450">
            <w:pPr>
              <w:rPr>
                <w:sz w:val="22"/>
              </w:rPr>
            </w:pPr>
            <w:proofErr w:type="spellStart"/>
            <w:r w:rsidRPr="009E5A1E">
              <w:rPr>
                <w:sz w:val="22"/>
              </w:rPr>
              <w:t>AllenCorp</w:t>
            </w:r>
            <w:proofErr w:type="spellEnd"/>
          </w:p>
          <w:p w14:paraId="3FCD4A80" w14:textId="60335701" w:rsidR="00DA2344" w:rsidRPr="009E5A1E" w:rsidRDefault="00DA2344" w:rsidP="00036450">
            <w:pPr>
              <w:rPr>
                <w:sz w:val="22"/>
              </w:rPr>
            </w:pPr>
            <w:r w:rsidRPr="009E5A1E">
              <w:rPr>
                <w:sz w:val="22"/>
              </w:rPr>
              <w:t xml:space="preserve">Novozymes </w:t>
            </w:r>
            <w:proofErr w:type="spellStart"/>
            <w:r w:rsidRPr="009E5A1E">
              <w:rPr>
                <w:sz w:val="22"/>
              </w:rPr>
              <w:t>Bagsvaerd</w:t>
            </w:r>
            <w:proofErr w:type="spellEnd"/>
          </w:p>
          <w:p w14:paraId="2C9D9A74" w14:textId="4C9430B1" w:rsidR="00DA2344" w:rsidRPr="009E5A1E" w:rsidRDefault="00DA2344" w:rsidP="00036450">
            <w:pPr>
              <w:rPr>
                <w:sz w:val="22"/>
              </w:rPr>
            </w:pPr>
            <w:r w:rsidRPr="009E5A1E">
              <w:rPr>
                <w:sz w:val="22"/>
              </w:rPr>
              <w:t>Relic Radio</w:t>
            </w:r>
          </w:p>
          <w:p w14:paraId="30A27008" w14:textId="77777777" w:rsidR="00036450" w:rsidRDefault="00036450" w:rsidP="00036450"/>
          <w:p w14:paraId="5A2D7C5C" w14:textId="40BBA684" w:rsidR="00036450" w:rsidRDefault="00DA2344" w:rsidP="00036450">
            <w:pPr>
              <w:pStyle w:val="Heading2"/>
            </w:pPr>
            <w:r>
              <w:t>Voiceover Training</w:t>
            </w:r>
          </w:p>
          <w:p w14:paraId="427C3192" w14:textId="5D8B8B4D" w:rsidR="00BF239F" w:rsidRDefault="00BF239F" w:rsidP="00E82F54">
            <w:pPr>
              <w:pStyle w:val="Heading4"/>
              <w:rPr>
                <w:b w:val="0"/>
                <w:bCs/>
                <w:sz w:val="22"/>
              </w:rPr>
            </w:pPr>
            <w:r>
              <w:rPr>
                <w:sz w:val="22"/>
              </w:rPr>
              <w:t xml:space="preserve">Scott Brick, </w:t>
            </w:r>
            <w:r>
              <w:rPr>
                <w:b w:val="0"/>
                <w:bCs/>
                <w:sz w:val="22"/>
              </w:rPr>
              <w:t>Scott Brick Productions</w:t>
            </w:r>
          </w:p>
          <w:p w14:paraId="4D6BDE2A" w14:textId="77777777" w:rsidR="00BF239F" w:rsidRPr="00BF239F" w:rsidRDefault="00BF239F" w:rsidP="00BF239F"/>
          <w:p w14:paraId="1E08CC7C" w14:textId="42F4C025" w:rsidR="00406D39" w:rsidRDefault="009E5A1E" w:rsidP="00E82F54">
            <w:pPr>
              <w:pStyle w:val="Heading4"/>
              <w:rPr>
                <w:b w:val="0"/>
                <w:bCs/>
                <w:sz w:val="22"/>
              </w:rPr>
            </w:pPr>
            <w:r w:rsidRPr="009E5A1E">
              <w:rPr>
                <w:sz w:val="22"/>
              </w:rPr>
              <w:t xml:space="preserve">J. Michael Collins, </w:t>
            </w:r>
            <w:r w:rsidRPr="00DC6F73">
              <w:rPr>
                <w:b w:val="0"/>
                <w:bCs/>
                <w:sz w:val="22"/>
              </w:rPr>
              <w:t>JMC Demos</w:t>
            </w:r>
          </w:p>
          <w:p w14:paraId="68357D06" w14:textId="670A3FA5" w:rsidR="00094504" w:rsidRDefault="00094504" w:rsidP="00094504"/>
          <w:p w14:paraId="0F388F6F" w14:textId="5642CB14" w:rsidR="00094504" w:rsidRPr="00094504" w:rsidRDefault="00094504" w:rsidP="00094504">
            <w:pPr>
              <w:rPr>
                <w:b/>
                <w:bCs/>
                <w:sz w:val="22"/>
              </w:rPr>
            </w:pPr>
            <w:r w:rsidRPr="00094504">
              <w:rPr>
                <w:b/>
                <w:bCs/>
                <w:sz w:val="22"/>
              </w:rPr>
              <w:t>Johnny Heller</w:t>
            </w:r>
            <w:r>
              <w:rPr>
                <w:b/>
                <w:bCs/>
                <w:sz w:val="22"/>
              </w:rPr>
              <w:t xml:space="preserve">, </w:t>
            </w:r>
            <w:r w:rsidRPr="00094504">
              <w:rPr>
                <w:sz w:val="22"/>
              </w:rPr>
              <w:t>Johnny Heller Studios</w:t>
            </w:r>
          </w:p>
          <w:p w14:paraId="53C02EFD" w14:textId="77777777" w:rsidR="00406D39" w:rsidRPr="009E5A1E" w:rsidRDefault="00406D39" w:rsidP="00E82F54">
            <w:pPr>
              <w:pStyle w:val="Heading4"/>
              <w:rPr>
                <w:sz w:val="22"/>
              </w:rPr>
            </w:pPr>
          </w:p>
          <w:p w14:paraId="0ED7734F" w14:textId="3DC0F273" w:rsidR="00E82F54" w:rsidRPr="009E5A1E" w:rsidRDefault="009E5A1E" w:rsidP="00E82F54">
            <w:pPr>
              <w:pStyle w:val="Heading4"/>
              <w:rPr>
                <w:sz w:val="22"/>
              </w:rPr>
            </w:pPr>
            <w:r w:rsidRPr="009E5A1E">
              <w:rPr>
                <w:sz w:val="22"/>
              </w:rPr>
              <w:t xml:space="preserve">Amanda Melby, </w:t>
            </w:r>
            <w:r w:rsidRPr="00DC6F73">
              <w:rPr>
                <w:b w:val="0"/>
                <w:bCs/>
                <w:sz w:val="22"/>
              </w:rPr>
              <w:t>Verve Studios</w:t>
            </w:r>
          </w:p>
          <w:p w14:paraId="66CE7F4C" w14:textId="3AC13F2A" w:rsidR="009E5A1E" w:rsidRDefault="009E5A1E" w:rsidP="00E82F54"/>
          <w:p w14:paraId="218E094F" w14:textId="487C61EA" w:rsidR="00DC6F73" w:rsidRDefault="00DC6F73" w:rsidP="00DC6F73">
            <w:pPr>
              <w:pStyle w:val="Heading2"/>
            </w:pPr>
            <w:r>
              <w:t>Comedy Training/Background</w:t>
            </w:r>
          </w:p>
          <w:p w14:paraId="1D9AB7BB" w14:textId="77777777" w:rsidR="009E5A1E" w:rsidRDefault="009E5A1E" w:rsidP="00E82F54"/>
          <w:p w14:paraId="7A65DBDC" w14:textId="15D5B35F" w:rsidR="009E5A1E" w:rsidRPr="00DC6F73" w:rsidRDefault="00DC6F73" w:rsidP="00E82F54">
            <w:pPr>
              <w:rPr>
                <w:sz w:val="22"/>
              </w:rPr>
            </w:pPr>
            <w:r w:rsidRPr="00DC6F73">
              <w:rPr>
                <w:sz w:val="22"/>
              </w:rPr>
              <w:t>Second City Chicago, Graduate, Improv Program</w:t>
            </w:r>
          </w:p>
          <w:p w14:paraId="424EEF0C" w14:textId="6935674A" w:rsidR="00DC6F73" w:rsidRPr="00DC6F73" w:rsidRDefault="00DC6F73" w:rsidP="00E82F54">
            <w:pPr>
              <w:rPr>
                <w:sz w:val="22"/>
              </w:rPr>
            </w:pPr>
          </w:p>
          <w:p w14:paraId="40C86A1C" w14:textId="6B3DD19F" w:rsidR="00DC6F73" w:rsidRPr="00DC6F73" w:rsidRDefault="00DC6F73" w:rsidP="00E82F54">
            <w:pPr>
              <w:rPr>
                <w:sz w:val="22"/>
              </w:rPr>
            </w:pPr>
            <w:proofErr w:type="spellStart"/>
            <w:r w:rsidRPr="00DC6F73">
              <w:rPr>
                <w:sz w:val="22"/>
              </w:rPr>
              <w:t>Jesterz</w:t>
            </w:r>
            <w:proofErr w:type="spellEnd"/>
            <w:r w:rsidRPr="00DC6F73">
              <w:rPr>
                <w:sz w:val="22"/>
              </w:rPr>
              <w:t xml:space="preserve"> Improv, Phoenix, AZ</w:t>
            </w:r>
          </w:p>
          <w:p w14:paraId="2C5F76CD" w14:textId="655D71F5" w:rsidR="00DC6F73" w:rsidRDefault="00DC6F73" w:rsidP="00E82F54"/>
          <w:p w14:paraId="4CE9BBE4" w14:textId="77777777" w:rsidR="00DC6F73" w:rsidRDefault="00DC6F73" w:rsidP="00E82F54"/>
          <w:p w14:paraId="55976747" w14:textId="77777777" w:rsidR="00036450" w:rsidRPr="004D3011" w:rsidRDefault="00036450" w:rsidP="009E5A1E">
            <w:pPr>
              <w:rPr>
                <w:color w:val="FFFFFF" w:themeColor="background1"/>
              </w:rPr>
            </w:pPr>
          </w:p>
        </w:tc>
      </w:tr>
    </w:tbl>
    <w:p w14:paraId="43A1FAF6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5781" w14:textId="77777777" w:rsidR="00C97F93" w:rsidRDefault="00C97F93" w:rsidP="000C45FF">
      <w:r>
        <w:separator/>
      </w:r>
    </w:p>
  </w:endnote>
  <w:endnote w:type="continuationSeparator" w:id="0">
    <w:p w14:paraId="0E5CA57A" w14:textId="77777777" w:rsidR="00C97F93" w:rsidRDefault="00C97F9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7256" w14:textId="77777777" w:rsidR="00C97F93" w:rsidRDefault="00C97F93" w:rsidP="000C45FF">
      <w:r>
        <w:separator/>
      </w:r>
    </w:p>
  </w:footnote>
  <w:footnote w:type="continuationSeparator" w:id="0">
    <w:p w14:paraId="1D18A0F0" w14:textId="77777777" w:rsidR="00C97F93" w:rsidRDefault="00C97F9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2AA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3DD071" wp14:editId="6272619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F"/>
    <w:rsid w:val="00036450"/>
    <w:rsid w:val="00094499"/>
    <w:rsid w:val="00094504"/>
    <w:rsid w:val="000C45FF"/>
    <w:rsid w:val="000E3FD1"/>
    <w:rsid w:val="00112054"/>
    <w:rsid w:val="00134EB5"/>
    <w:rsid w:val="001525E1"/>
    <w:rsid w:val="0016452B"/>
    <w:rsid w:val="00180329"/>
    <w:rsid w:val="0019001F"/>
    <w:rsid w:val="001A74A5"/>
    <w:rsid w:val="001B2ABD"/>
    <w:rsid w:val="001B58B9"/>
    <w:rsid w:val="001E0391"/>
    <w:rsid w:val="001E1759"/>
    <w:rsid w:val="001F1ECC"/>
    <w:rsid w:val="002400EB"/>
    <w:rsid w:val="00256CF7"/>
    <w:rsid w:val="00281FD5"/>
    <w:rsid w:val="002E537B"/>
    <w:rsid w:val="0030481B"/>
    <w:rsid w:val="003156FC"/>
    <w:rsid w:val="00316F73"/>
    <w:rsid w:val="003254B5"/>
    <w:rsid w:val="0037121F"/>
    <w:rsid w:val="0039603F"/>
    <w:rsid w:val="003A6B7D"/>
    <w:rsid w:val="003B06CA"/>
    <w:rsid w:val="00406D39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A21BC"/>
    <w:rsid w:val="00802CA0"/>
    <w:rsid w:val="009260CD"/>
    <w:rsid w:val="00952C25"/>
    <w:rsid w:val="009E5A1E"/>
    <w:rsid w:val="00A2118D"/>
    <w:rsid w:val="00AA38F0"/>
    <w:rsid w:val="00AD76E2"/>
    <w:rsid w:val="00B20152"/>
    <w:rsid w:val="00B359E4"/>
    <w:rsid w:val="00B57D98"/>
    <w:rsid w:val="00B70850"/>
    <w:rsid w:val="00BF239F"/>
    <w:rsid w:val="00C066B6"/>
    <w:rsid w:val="00C37BA1"/>
    <w:rsid w:val="00C4674C"/>
    <w:rsid w:val="00C506CF"/>
    <w:rsid w:val="00C72BED"/>
    <w:rsid w:val="00C8467F"/>
    <w:rsid w:val="00C9578B"/>
    <w:rsid w:val="00C97F93"/>
    <w:rsid w:val="00CB0055"/>
    <w:rsid w:val="00D2522B"/>
    <w:rsid w:val="00D422DE"/>
    <w:rsid w:val="00D5459D"/>
    <w:rsid w:val="00D86C90"/>
    <w:rsid w:val="00DA1F4D"/>
    <w:rsid w:val="00DA2344"/>
    <w:rsid w:val="00DA5C2C"/>
    <w:rsid w:val="00DC6F73"/>
    <w:rsid w:val="00DD172A"/>
    <w:rsid w:val="00E25A26"/>
    <w:rsid w:val="00E4381A"/>
    <w:rsid w:val="00E55D74"/>
    <w:rsid w:val="00E82F54"/>
    <w:rsid w:val="00EE269C"/>
    <w:rsid w:val="00F60274"/>
    <w:rsid w:val="00F77FB9"/>
    <w:rsid w:val="00FB068F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0A73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DA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jg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E411A6919F494881ABE3A30700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BE3C-5FE3-4EBB-8547-7DBCCD099CDE}"/>
      </w:docPartPr>
      <w:docPartBody>
        <w:p w:rsidR="00FF1ED3" w:rsidRDefault="004749F8">
          <w:pPr>
            <w:pStyle w:val="12E411A6919F494881ABE3A30700A212"/>
          </w:pPr>
          <w:r w:rsidRPr="00D5459D">
            <w:t>Profile</w:t>
          </w:r>
        </w:p>
      </w:docPartBody>
    </w:docPart>
    <w:docPart>
      <w:docPartPr>
        <w:name w:val="F55CE55879C44BDEB5F2E929FF1B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7031-C8FF-457D-BFD5-A72378A13D57}"/>
      </w:docPartPr>
      <w:docPartBody>
        <w:p w:rsidR="00FF1ED3" w:rsidRDefault="004749F8">
          <w:pPr>
            <w:pStyle w:val="F55CE55879C44BDEB5F2E929FF1B3DA2"/>
          </w:pPr>
          <w:r w:rsidRPr="00CB0055">
            <w:t>Contact</w:t>
          </w:r>
        </w:p>
      </w:docPartBody>
    </w:docPart>
    <w:docPart>
      <w:docPartPr>
        <w:name w:val="9AAE22982EF04B3598D6B376CF3E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AA78-CFC5-4B77-92D5-50E950DB6E45}"/>
      </w:docPartPr>
      <w:docPartBody>
        <w:p w:rsidR="00FF1ED3" w:rsidRDefault="004749F8">
          <w:pPr>
            <w:pStyle w:val="9AAE22982EF04B3598D6B376CF3E9639"/>
          </w:pPr>
          <w:r w:rsidRPr="004D3011">
            <w:t>PHONE:</w:t>
          </w:r>
        </w:p>
      </w:docPartBody>
    </w:docPart>
    <w:docPart>
      <w:docPartPr>
        <w:name w:val="B09A2709FE50418FB5D80CB8E6E2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24A0-2080-4F76-9B55-D04B0D0E716A}"/>
      </w:docPartPr>
      <w:docPartBody>
        <w:p w:rsidR="00FF1ED3" w:rsidRDefault="004749F8">
          <w:pPr>
            <w:pStyle w:val="B09A2709FE50418FB5D80CB8E6E25D2E"/>
          </w:pPr>
          <w:r w:rsidRPr="004D3011">
            <w:t>WEBSITE:</w:t>
          </w:r>
        </w:p>
      </w:docPartBody>
    </w:docPart>
    <w:docPart>
      <w:docPartPr>
        <w:name w:val="B9D538441D8B47E29F51A12DCCA2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50781-74B7-4A78-BC8E-4734DA173D96}"/>
      </w:docPartPr>
      <w:docPartBody>
        <w:p w:rsidR="00FF1ED3" w:rsidRDefault="004749F8">
          <w:pPr>
            <w:pStyle w:val="B9D538441D8B47E29F51A12DCCA20331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F8"/>
    <w:rsid w:val="002B40D8"/>
    <w:rsid w:val="00445844"/>
    <w:rsid w:val="004749F8"/>
    <w:rsid w:val="005B0ADC"/>
    <w:rsid w:val="00FB2D9E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411A6919F494881ABE3A30700A212">
    <w:name w:val="12E411A6919F494881ABE3A30700A212"/>
  </w:style>
  <w:style w:type="paragraph" w:customStyle="1" w:styleId="F55CE55879C44BDEB5F2E929FF1B3DA2">
    <w:name w:val="F55CE55879C44BDEB5F2E929FF1B3DA2"/>
  </w:style>
  <w:style w:type="paragraph" w:customStyle="1" w:styleId="9AAE22982EF04B3598D6B376CF3E9639">
    <w:name w:val="9AAE22982EF04B3598D6B376CF3E9639"/>
  </w:style>
  <w:style w:type="paragraph" w:customStyle="1" w:styleId="B09A2709FE50418FB5D80CB8E6E25D2E">
    <w:name w:val="B09A2709FE50418FB5D80CB8E6E25D2E"/>
  </w:style>
  <w:style w:type="paragraph" w:customStyle="1" w:styleId="B9D538441D8B47E29F51A12DCCA20331">
    <w:name w:val="B9D538441D8B47E29F51A12DCCA2033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2022-08-12T14:54:00Z</dcterms:created>
  <dcterms:modified xsi:type="dcterms:W3CDTF">2022-08-12T14:54:00Z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